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799A" w14:textId="77777777" w:rsidR="00455D0C" w:rsidRDefault="00455D0C">
      <w:pPr>
        <w:ind w:right="-1"/>
        <w:rPr>
          <w:b/>
        </w:rPr>
      </w:pPr>
    </w:p>
    <w:p w14:paraId="516CED80" w14:textId="77777777" w:rsidR="008778E3" w:rsidRDefault="008778E3">
      <w:pPr>
        <w:ind w:right="-1"/>
        <w:rPr>
          <w:b/>
        </w:rPr>
      </w:pPr>
    </w:p>
    <w:p w14:paraId="5AE01832" w14:textId="77777777" w:rsidR="00455D0C" w:rsidRDefault="00455D0C"/>
    <w:p w14:paraId="620D280E" w14:textId="77777777" w:rsidR="00455D0C" w:rsidRDefault="00455D0C"/>
    <w:p w14:paraId="2DC67E86" w14:textId="77777777" w:rsidR="00455D0C" w:rsidRPr="003C5BAA" w:rsidRDefault="00455D0C">
      <w:pPr>
        <w:ind w:left="2552" w:hanging="1985"/>
      </w:pPr>
      <w:r w:rsidRPr="003C5BAA">
        <w:t>STUDIJ:</w:t>
      </w:r>
      <w:r w:rsidRPr="003C5BAA">
        <w:tab/>
      </w:r>
      <w:r w:rsidRPr="003C5BAA">
        <w:rPr>
          <w:shd w:val="clear" w:color="auto" w:fill="BFBFBF" w:themeFill="background1" w:themeFillShade="BF"/>
        </w:rPr>
        <w:t>SVEUČILIŠNI</w:t>
      </w:r>
      <w:r w:rsidR="00D67FDE" w:rsidRPr="003C5BAA">
        <w:rPr>
          <w:shd w:val="clear" w:color="auto" w:fill="BFBFBF" w:themeFill="background1" w:themeFillShade="BF"/>
        </w:rPr>
        <w:t xml:space="preserve"> / STRUČNI</w:t>
      </w:r>
      <w:r w:rsidR="00C55707" w:rsidRPr="003C5BAA">
        <w:t xml:space="preserve"> </w:t>
      </w:r>
      <w:r w:rsidR="00D67FDE" w:rsidRPr="003C5BAA">
        <w:t xml:space="preserve">PRIJEDIPLOMSKI </w:t>
      </w:r>
      <w:r w:rsidRPr="003C5BAA">
        <w:t>STUDIJ</w:t>
      </w:r>
      <w:r w:rsidR="00585B02" w:rsidRPr="003C5BAA">
        <w:t xml:space="preserve"> GRAĐEVINARSTV</w:t>
      </w:r>
      <w:r w:rsidR="00C55707" w:rsidRPr="003C5BAA">
        <w:t>O</w:t>
      </w:r>
    </w:p>
    <w:p w14:paraId="32F0A190" w14:textId="77777777" w:rsidR="00455D0C" w:rsidRPr="003C5BAA" w:rsidRDefault="00455D0C">
      <w:pPr>
        <w:ind w:left="2552" w:hanging="1985"/>
      </w:pPr>
    </w:p>
    <w:p w14:paraId="5472E4B5" w14:textId="77777777" w:rsidR="00455D0C" w:rsidRPr="003C5BAA" w:rsidRDefault="00455D0C">
      <w:pPr>
        <w:tabs>
          <w:tab w:val="left" w:pos="3261"/>
        </w:tabs>
        <w:ind w:left="2552" w:hanging="1985"/>
        <w:rPr>
          <w:lang w:eastAsia="hr-HR"/>
        </w:rPr>
      </w:pPr>
      <w:r w:rsidRPr="003C5BAA">
        <w:t>KANDIDAT:</w:t>
      </w:r>
      <w:r w:rsidRPr="003C5BAA">
        <w:tab/>
      </w:r>
      <w:bookmarkStart w:id="0" w:name="__Fieldmark__0_1434466462"/>
      <w:r w:rsidRPr="003C5BAA">
        <w:fldChar w:fldCharType="begin">
          <w:ffData>
            <w:name w:val=""/>
            <w:enabled/>
            <w:calcOnExit w:val="0"/>
            <w:textInput/>
          </w:ffData>
        </w:fldChar>
      </w:r>
      <w:r w:rsidRPr="003C5BAA">
        <w:instrText xml:space="preserve"> FORMTEXT </w:instrText>
      </w:r>
      <w:r w:rsidRPr="003C5BAA">
        <w:fldChar w:fldCharType="separate"/>
      </w:r>
      <w:r w:rsidRPr="003C5BAA">
        <w:rPr>
          <w:lang w:eastAsia="hr-HR"/>
        </w:rPr>
        <w:t>     </w:t>
      </w:r>
      <w:r w:rsidRPr="003C5BAA">
        <w:fldChar w:fldCharType="end"/>
      </w:r>
      <w:bookmarkEnd w:id="0"/>
    </w:p>
    <w:p w14:paraId="56BCD3F6" w14:textId="77777777" w:rsidR="00455D0C" w:rsidRPr="003C5BAA" w:rsidRDefault="00455D0C">
      <w:pPr>
        <w:ind w:left="2552" w:hanging="1985"/>
      </w:pPr>
    </w:p>
    <w:p w14:paraId="251C66E6" w14:textId="77777777" w:rsidR="00455D0C" w:rsidRPr="003C5BAA" w:rsidRDefault="00C55707">
      <w:pPr>
        <w:ind w:left="2552" w:hanging="1985"/>
        <w:rPr>
          <w:lang w:eastAsia="hr-HR"/>
        </w:rPr>
      </w:pPr>
      <w:r w:rsidRPr="003C5BAA">
        <w:t>MATIČNI BROJ (JMBAG)</w:t>
      </w:r>
      <w:r w:rsidR="00455D0C" w:rsidRPr="003C5BAA">
        <w:t>:</w:t>
      </w:r>
      <w:r w:rsidR="00455D0C" w:rsidRPr="003C5BAA">
        <w:tab/>
      </w:r>
      <w:bookmarkStart w:id="1" w:name="__Fieldmark__1_1434466462"/>
      <w:r w:rsidR="00455D0C" w:rsidRPr="003C5BAA">
        <w:fldChar w:fldCharType="begin">
          <w:ffData>
            <w:name w:val=""/>
            <w:enabled/>
            <w:calcOnExit w:val="0"/>
            <w:textInput/>
          </w:ffData>
        </w:fldChar>
      </w:r>
      <w:r w:rsidR="00455D0C" w:rsidRPr="003C5BAA">
        <w:instrText xml:space="preserve"> FORMTEXT </w:instrText>
      </w:r>
      <w:r w:rsidR="00455D0C" w:rsidRPr="003C5BAA">
        <w:fldChar w:fldCharType="separate"/>
      </w:r>
      <w:r w:rsidR="00455D0C" w:rsidRPr="003C5BAA">
        <w:rPr>
          <w:lang w:eastAsia="hr-HR"/>
        </w:rPr>
        <w:t>     </w:t>
      </w:r>
      <w:r w:rsidR="00455D0C" w:rsidRPr="003C5BAA">
        <w:fldChar w:fldCharType="end"/>
      </w:r>
      <w:bookmarkEnd w:id="1"/>
    </w:p>
    <w:p w14:paraId="4DA459EC" w14:textId="77777777" w:rsidR="00455D0C" w:rsidRPr="003C5BAA" w:rsidRDefault="00455D0C">
      <w:pPr>
        <w:ind w:left="2552" w:hanging="1985"/>
      </w:pPr>
    </w:p>
    <w:p w14:paraId="351AA0CE" w14:textId="77777777" w:rsidR="00455D0C" w:rsidRPr="003C5BAA" w:rsidRDefault="00455D0C">
      <w:pPr>
        <w:ind w:left="2552" w:hanging="1985"/>
      </w:pPr>
      <w:r w:rsidRPr="003C5BAA">
        <w:t>KATEDRA:</w:t>
      </w:r>
      <w:r w:rsidRPr="003C5BAA">
        <w:tab/>
        <w:t xml:space="preserve">Katedra za </w:t>
      </w:r>
      <w:r w:rsidR="00AC7A3B" w:rsidRPr="003C5BAA">
        <w:fldChar w:fldCharType="begin">
          <w:ffData>
            <w:name w:val=""/>
            <w:enabled/>
            <w:calcOnExit w:val="0"/>
            <w:textInput/>
          </w:ffData>
        </w:fldChar>
      </w:r>
      <w:r w:rsidR="00AC7A3B" w:rsidRPr="003C5BAA">
        <w:instrText xml:space="preserve"> FORMTEXT </w:instrText>
      </w:r>
      <w:r w:rsidR="00AC7A3B" w:rsidRPr="003C5BAA">
        <w:fldChar w:fldCharType="separate"/>
      </w:r>
      <w:r w:rsidR="00AC7A3B" w:rsidRPr="003C5BAA">
        <w:rPr>
          <w:lang w:eastAsia="hr-HR"/>
        </w:rPr>
        <w:t>     </w:t>
      </w:r>
      <w:r w:rsidR="00AC7A3B" w:rsidRPr="003C5BAA">
        <w:fldChar w:fldCharType="end"/>
      </w:r>
    </w:p>
    <w:p w14:paraId="5997D228" w14:textId="77777777" w:rsidR="00455D0C" w:rsidRPr="003C5BAA" w:rsidRDefault="00455D0C">
      <w:pPr>
        <w:ind w:left="2552" w:hanging="1985"/>
      </w:pPr>
    </w:p>
    <w:p w14:paraId="306621C6" w14:textId="77777777" w:rsidR="00455D0C" w:rsidRPr="003C5BAA" w:rsidRDefault="00F509E8">
      <w:pPr>
        <w:ind w:left="2552" w:hanging="1985"/>
      </w:pPr>
      <w:r w:rsidRPr="003C5BAA">
        <w:t>KOLEGIJ</w:t>
      </w:r>
      <w:r w:rsidR="00455D0C" w:rsidRPr="003C5BAA">
        <w:t>:</w:t>
      </w:r>
      <w:r w:rsidR="00455D0C" w:rsidRPr="003C5BAA">
        <w:tab/>
      </w:r>
      <w:bookmarkStart w:id="2" w:name="__Fieldmark__2_1434466462"/>
      <w:r w:rsidR="00455D0C" w:rsidRPr="003C5BAA">
        <w:fldChar w:fldCharType="begin">
          <w:ffData>
            <w:name w:val=""/>
            <w:enabled/>
            <w:calcOnExit w:val="0"/>
            <w:textInput/>
          </w:ffData>
        </w:fldChar>
      </w:r>
      <w:r w:rsidR="00455D0C" w:rsidRPr="003C5BAA">
        <w:instrText xml:space="preserve"> FORMTEXT </w:instrText>
      </w:r>
      <w:r w:rsidR="00455D0C" w:rsidRPr="003C5BAA">
        <w:fldChar w:fldCharType="separate"/>
      </w:r>
      <w:r w:rsidR="00455D0C" w:rsidRPr="003C5BAA">
        <w:rPr>
          <w:lang w:eastAsia="hr-HR"/>
        </w:rPr>
        <w:t>     </w:t>
      </w:r>
      <w:r w:rsidR="00455D0C" w:rsidRPr="003C5BAA">
        <w:rPr>
          <w:lang w:eastAsia="hr-HR"/>
        </w:rPr>
        <w:fldChar w:fldCharType="end"/>
      </w:r>
      <w:bookmarkEnd w:id="2"/>
    </w:p>
    <w:p w14:paraId="592A6938" w14:textId="77777777" w:rsidR="00455D0C" w:rsidRPr="003C5BAA" w:rsidRDefault="00455D0C" w:rsidP="00E757C2"/>
    <w:p w14:paraId="4B135D57" w14:textId="77777777" w:rsidR="00455D0C" w:rsidRPr="003C5BAA" w:rsidRDefault="00455D0C"/>
    <w:p w14:paraId="40F09DD5" w14:textId="77777777" w:rsidR="00455D0C" w:rsidRPr="003C5BAA" w:rsidRDefault="00455D0C">
      <w:pPr>
        <w:jc w:val="center"/>
        <w:rPr>
          <w:b/>
          <w:sz w:val="32"/>
        </w:rPr>
      </w:pPr>
      <w:r w:rsidRPr="003C5BAA">
        <w:rPr>
          <w:b/>
          <w:sz w:val="32"/>
        </w:rPr>
        <w:t xml:space="preserve">ZADATAK ZA </w:t>
      </w:r>
      <w:r w:rsidR="00D67FDE" w:rsidRPr="003C5BAA">
        <w:rPr>
          <w:b/>
          <w:sz w:val="32"/>
        </w:rPr>
        <w:t>ZAVRŠNI</w:t>
      </w:r>
      <w:r w:rsidRPr="003C5BAA">
        <w:rPr>
          <w:b/>
          <w:sz w:val="32"/>
        </w:rPr>
        <w:t xml:space="preserve"> RAD</w:t>
      </w:r>
    </w:p>
    <w:p w14:paraId="69E3DC4D" w14:textId="77777777" w:rsidR="00455D0C" w:rsidRPr="003C5BAA" w:rsidRDefault="00455D0C"/>
    <w:p w14:paraId="658773B3" w14:textId="77777777" w:rsidR="00455D0C" w:rsidRPr="003C5BAA" w:rsidRDefault="00455D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3C5BAA" w:rsidRPr="003C5BAA" w14:paraId="64EEE8D0" w14:textId="77777777">
        <w:trPr>
          <w:trHeight w:hRule="exact" w:val="1361"/>
        </w:trPr>
        <w:tc>
          <w:tcPr>
            <w:tcW w:w="9570" w:type="dxa"/>
            <w:shd w:val="clear" w:color="auto" w:fill="auto"/>
          </w:tcPr>
          <w:p w14:paraId="186E924A" w14:textId="77777777" w:rsidR="00455D0C" w:rsidRPr="003C5BAA" w:rsidRDefault="00455D0C">
            <w:pPr>
              <w:snapToGrid w:val="0"/>
              <w:rPr>
                <w:lang w:eastAsia="hr-HR"/>
              </w:rPr>
            </w:pPr>
            <w:r w:rsidRPr="003C5BAA">
              <w:t xml:space="preserve">Tema: </w:t>
            </w:r>
            <w:bookmarkStart w:id="3" w:name="__Fieldmark__3_1434466462"/>
            <w:r w:rsidRPr="003C5B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BAA">
              <w:instrText xml:space="preserve"> FORMTEXT </w:instrText>
            </w:r>
            <w:r w:rsidRPr="003C5BAA">
              <w:fldChar w:fldCharType="separate"/>
            </w:r>
            <w:r w:rsidRPr="003C5BAA">
              <w:rPr>
                <w:lang w:eastAsia="hr-HR"/>
              </w:rPr>
              <w:t>     </w:t>
            </w:r>
            <w:r w:rsidRPr="003C5BAA">
              <w:fldChar w:fldCharType="end"/>
            </w:r>
            <w:bookmarkEnd w:id="3"/>
          </w:p>
        </w:tc>
      </w:tr>
      <w:tr w:rsidR="003C5BAA" w:rsidRPr="003C5BAA" w14:paraId="3DDC2142" w14:textId="77777777">
        <w:trPr>
          <w:trHeight w:hRule="exact" w:val="4969"/>
        </w:trPr>
        <w:tc>
          <w:tcPr>
            <w:tcW w:w="9570" w:type="dxa"/>
            <w:shd w:val="clear" w:color="auto" w:fill="auto"/>
          </w:tcPr>
          <w:p w14:paraId="3C665BCA" w14:textId="77777777" w:rsidR="00455D0C" w:rsidRPr="003C5BAA" w:rsidRDefault="00455D0C">
            <w:pPr>
              <w:snapToGrid w:val="0"/>
              <w:rPr>
                <w:lang w:eastAsia="hr-HR"/>
              </w:rPr>
            </w:pPr>
            <w:r w:rsidRPr="003C5BAA">
              <w:t xml:space="preserve">Opis zadatka: </w:t>
            </w:r>
            <w:r w:rsidR="00953674" w:rsidRPr="003C5B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674" w:rsidRPr="003C5BAA">
              <w:instrText xml:space="preserve"> FORMTEXT </w:instrText>
            </w:r>
            <w:r w:rsidR="00953674" w:rsidRPr="003C5BAA">
              <w:fldChar w:fldCharType="separate"/>
            </w:r>
            <w:r w:rsidR="00953674" w:rsidRPr="003C5BAA">
              <w:rPr>
                <w:lang w:eastAsia="hr-HR"/>
              </w:rPr>
              <w:t>     </w:t>
            </w:r>
            <w:r w:rsidR="00953674" w:rsidRPr="003C5BAA">
              <w:fldChar w:fldCharType="end"/>
            </w:r>
          </w:p>
        </w:tc>
      </w:tr>
      <w:tr w:rsidR="003C5BAA" w:rsidRPr="003C5BAA" w14:paraId="09C65D8C" w14:textId="77777777">
        <w:trPr>
          <w:trHeight w:hRule="exact" w:val="415"/>
        </w:trPr>
        <w:tc>
          <w:tcPr>
            <w:tcW w:w="9570" w:type="dxa"/>
            <w:shd w:val="clear" w:color="auto" w:fill="auto"/>
          </w:tcPr>
          <w:p w14:paraId="40F4C8C1" w14:textId="77777777" w:rsidR="00455D0C" w:rsidRPr="003C5BAA" w:rsidRDefault="00455D0C">
            <w:pPr>
              <w:snapToGrid w:val="0"/>
              <w:rPr>
                <w:lang w:eastAsia="hr-HR"/>
              </w:rPr>
            </w:pPr>
            <w:r w:rsidRPr="003C5BAA">
              <w:t xml:space="preserve">U Splitu, </w:t>
            </w:r>
            <w:bookmarkStart w:id="4" w:name="__Fieldmark__5_1434466462"/>
            <w:r w:rsidRPr="003C5B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BAA">
              <w:instrText xml:space="preserve"> FORMTEXT </w:instrText>
            </w:r>
            <w:r w:rsidRPr="003C5BAA">
              <w:fldChar w:fldCharType="separate"/>
            </w:r>
            <w:r w:rsidRPr="003C5BAA">
              <w:rPr>
                <w:lang w:eastAsia="hr-HR"/>
              </w:rPr>
              <w:t>datum zadatka</w:t>
            </w:r>
            <w:r w:rsidRPr="003C5BAA">
              <w:fldChar w:fldCharType="end"/>
            </w:r>
            <w:bookmarkEnd w:id="4"/>
          </w:p>
        </w:tc>
      </w:tr>
      <w:tr w:rsidR="003C5BAA" w:rsidRPr="003C5BAA" w14:paraId="4AC764F6" w14:textId="77777777">
        <w:trPr>
          <w:trHeight w:hRule="exact" w:val="1128"/>
        </w:trPr>
        <w:tc>
          <w:tcPr>
            <w:tcW w:w="9570" w:type="dxa"/>
            <w:shd w:val="clear" w:color="auto" w:fill="auto"/>
          </w:tcPr>
          <w:p w14:paraId="19FF77A3" w14:textId="77777777" w:rsidR="00D67FDE" w:rsidRPr="003C5BAA" w:rsidRDefault="00C55707" w:rsidP="00D67FDE">
            <w:pPr>
              <w:tabs>
                <w:tab w:val="left" w:pos="5245"/>
              </w:tabs>
              <w:snapToGrid w:val="0"/>
            </w:pPr>
            <w:r w:rsidRPr="003C5BAA">
              <w:t>Mentor</w:t>
            </w:r>
            <w:r w:rsidR="00455D0C" w:rsidRPr="003C5BAA">
              <w:t>:</w:t>
            </w:r>
            <w:r w:rsidR="00D67FDE" w:rsidRPr="003C5BAA">
              <w:t xml:space="preserve"> </w:t>
            </w:r>
            <w:r w:rsidR="00D67FDE" w:rsidRPr="003C5B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FDE" w:rsidRPr="003C5BAA">
              <w:instrText xml:space="preserve"> FORMTEXT </w:instrText>
            </w:r>
            <w:r w:rsidR="00D67FDE" w:rsidRPr="003C5BAA">
              <w:fldChar w:fldCharType="separate"/>
            </w:r>
            <w:r w:rsidR="00D67FDE" w:rsidRPr="003C5BAA">
              <w:rPr>
                <w:lang w:eastAsia="hr-HR"/>
              </w:rPr>
              <w:t>     </w:t>
            </w:r>
            <w:r w:rsidR="00D67FDE" w:rsidRPr="003C5BAA">
              <w:fldChar w:fldCharType="end"/>
            </w:r>
            <w:r w:rsidR="00585B02" w:rsidRPr="003C5BAA">
              <w:tab/>
            </w:r>
          </w:p>
          <w:p w14:paraId="789D6F65" w14:textId="77777777" w:rsidR="00455D0C" w:rsidRPr="003C5BAA" w:rsidRDefault="00455D0C" w:rsidP="00C55707">
            <w:pPr>
              <w:tabs>
                <w:tab w:val="left" w:pos="5245"/>
              </w:tabs>
            </w:pPr>
          </w:p>
        </w:tc>
      </w:tr>
    </w:tbl>
    <w:p w14:paraId="5E79012A" w14:textId="77777777" w:rsidR="00455D0C" w:rsidRDefault="00455D0C"/>
    <w:sectPr w:rsidR="00455D0C" w:rsidSect="00C55707">
      <w:headerReference w:type="default" r:id="rId7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FF6B" w14:textId="77777777" w:rsidR="00993FEC" w:rsidRDefault="00993FEC" w:rsidP="008778E3">
      <w:r>
        <w:separator/>
      </w:r>
    </w:p>
  </w:endnote>
  <w:endnote w:type="continuationSeparator" w:id="0">
    <w:p w14:paraId="49360231" w14:textId="77777777" w:rsidR="00993FEC" w:rsidRDefault="00993FEC" w:rsidP="008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92A5" w14:textId="77777777" w:rsidR="00993FEC" w:rsidRDefault="00993FEC" w:rsidP="008778E3">
      <w:r>
        <w:separator/>
      </w:r>
    </w:p>
  </w:footnote>
  <w:footnote w:type="continuationSeparator" w:id="0">
    <w:p w14:paraId="5D5A1CD7" w14:textId="77777777" w:rsidR="00993FEC" w:rsidRDefault="00993FEC" w:rsidP="008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A283" w14:textId="77777777" w:rsidR="00FF392D" w:rsidRPr="00FF392D" w:rsidRDefault="00FF392D" w:rsidP="00FF392D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eastAsia="en-US"/>
      </w:rPr>
    </w:pPr>
    <w:r w:rsidRPr="00FF392D">
      <w:rPr>
        <w:rFonts w:eastAsia="Calibri" w:cs="Arial"/>
        <w:noProof/>
        <w:sz w:val="2"/>
        <w:szCs w:val="2"/>
        <w:lang w:eastAsia="hr-HR"/>
      </w:rPr>
      <mc:AlternateContent>
        <mc:Choice Requires="wps">
          <w:drawing>
            <wp:inline distT="0" distB="0" distL="0" distR="0" wp14:anchorId="7A0D5DE4" wp14:editId="6DD80004">
              <wp:extent cx="1173600" cy="309600"/>
              <wp:effectExtent l="0" t="0" r="7620" b="0"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3600" cy="309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83FADF3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anchorlock/>
            </v:shape>
          </w:pict>
        </mc:Fallback>
      </mc:AlternateContent>
    </w:r>
    <w:r w:rsidRPr="00FF392D">
      <w:rPr>
        <w:rFonts w:eastAsia="Calibri" w:cs="Arial"/>
        <w:sz w:val="22"/>
        <w:szCs w:val="22"/>
        <w:lang w:eastAsia="en-US"/>
      </w:rPr>
      <w:tab/>
    </w:r>
    <w:r w:rsidRPr="00FF392D">
      <w:rPr>
        <w:rFonts w:eastAsia="Calibri" w:cs="Arial"/>
        <w:noProof/>
        <w:sz w:val="22"/>
        <w:szCs w:val="22"/>
        <w:lang w:eastAsia="hr-HR"/>
      </w:rPr>
      <w:drawing>
        <wp:inline distT="0" distB="0" distL="0" distR="0" wp14:anchorId="128593F7" wp14:editId="298A1D9C">
          <wp:extent cx="3251200" cy="330200"/>
          <wp:effectExtent l="0" t="0" r="0" b="0"/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169E9" w14:textId="77777777" w:rsidR="008778E3" w:rsidRDefault="00877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0C"/>
    <w:rsid w:val="00044689"/>
    <w:rsid w:val="00084D94"/>
    <w:rsid w:val="00204F34"/>
    <w:rsid w:val="003C5BAA"/>
    <w:rsid w:val="00455D0C"/>
    <w:rsid w:val="00493D8F"/>
    <w:rsid w:val="00585B02"/>
    <w:rsid w:val="00684372"/>
    <w:rsid w:val="007B15F4"/>
    <w:rsid w:val="00857877"/>
    <w:rsid w:val="008778E3"/>
    <w:rsid w:val="008E757C"/>
    <w:rsid w:val="00953674"/>
    <w:rsid w:val="00987C6E"/>
    <w:rsid w:val="00993FEC"/>
    <w:rsid w:val="009F1518"/>
    <w:rsid w:val="00A44563"/>
    <w:rsid w:val="00AC7A3B"/>
    <w:rsid w:val="00C55707"/>
    <w:rsid w:val="00C9540B"/>
    <w:rsid w:val="00D67FDE"/>
    <w:rsid w:val="00DA1E91"/>
    <w:rsid w:val="00E36A00"/>
    <w:rsid w:val="00E757C2"/>
    <w:rsid w:val="00ED5629"/>
    <w:rsid w:val="00F509E8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A350D8"/>
  <w15:docId w15:val="{1750E982-3B15-4E25-9810-90B0E3F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0"/>
      <w:jc w:val="center"/>
      <w:outlineLvl w:val="0"/>
    </w:pPr>
    <w:rPr>
      <w:b/>
      <w:sz w:val="5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4820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284"/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firstLine="5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877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3"/>
    <w:rPr>
      <w:sz w:val="24"/>
      <w:lang w:eastAsia="zh-CN"/>
    </w:rPr>
  </w:style>
  <w:style w:type="paragraph" w:styleId="Footer">
    <w:name w:val="footer"/>
    <w:basedOn w:val="Normal"/>
    <w:link w:val="FooterChar"/>
    <w:rsid w:val="00877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78E3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87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8E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2</cp:revision>
  <cp:lastPrinted>2001-01-12T13:18:00Z</cp:lastPrinted>
  <dcterms:created xsi:type="dcterms:W3CDTF">2026-01-30T07:31:00Z</dcterms:created>
  <dcterms:modified xsi:type="dcterms:W3CDTF">2026-01-30T07:31:00Z</dcterms:modified>
</cp:coreProperties>
</file>